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04" w:rsidRPr="006F128F" w:rsidRDefault="00083204">
      <w:pPr>
        <w:pStyle w:val="Title"/>
        <w:rPr>
          <w:rFonts w:ascii="Calibri" w:hAnsi="Calibri"/>
          <w:sz w:val="52"/>
          <w:szCs w:val="52"/>
        </w:rPr>
      </w:pPr>
      <w:r w:rsidRPr="006F128F">
        <w:rPr>
          <w:rFonts w:ascii="Calibri" w:hAnsi="Calibri"/>
          <w:sz w:val="52"/>
          <w:szCs w:val="52"/>
        </w:rPr>
        <w:t>Speech #2 Instructional Speech</w:t>
      </w:r>
    </w:p>
    <w:p w:rsidR="00083204" w:rsidRDefault="00083204"/>
    <w:p w:rsidR="00083204" w:rsidRDefault="00083204"/>
    <w:p w:rsidR="00083204" w:rsidRDefault="00083204">
      <w:r>
        <w:t>Mr. Barrett</w:t>
      </w:r>
    </w:p>
    <w:p w:rsidR="00083204" w:rsidRDefault="00083204">
      <w:r>
        <w:t>Public Speaking</w:t>
      </w:r>
    </w:p>
    <w:p w:rsidR="00083204" w:rsidRDefault="00083204"/>
    <w:p w:rsidR="00083204" w:rsidRPr="006F128F" w:rsidRDefault="00083204" w:rsidP="001A2B05">
      <w:pPr>
        <w:pStyle w:val="Heading1"/>
        <w:rPr>
          <w:rFonts w:ascii="Calibri" w:hAnsi="Calibri"/>
        </w:rPr>
      </w:pPr>
      <w:r w:rsidRPr="006F128F">
        <w:rPr>
          <w:rFonts w:ascii="Calibri" w:hAnsi="Calibri"/>
        </w:rPr>
        <w:t>Speech Rubric:</w:t>
      </w:r>
    </w:p>
    <w:p w:rsidR="00083204" w:rsidRDefault="00083204"/>
    <w:p w:rsidR="00083204" w:rsidRDefault="00083204">
      <w:pPr>
        <w:numPr>
          <w:ilvl w:val="0"/>
          <w:numId w:val="2"/>
        </w:numPr>
      </w:pPr>
      <w:r>
        <w:t>Delivery [avoids- “uhms,” “youknow”]</w:t>
      </w:r>
      <w:r>
        <w:tab/>
      </w:r>
      <w:r>
        <w:tab/>
        <w:t>____________(10pts)</w:t>
      </w:r>
    </w:p>
    <w:p w:rsidR="00083204" w:rsidRDefault="00083204">
      <w:r>
        <w:tab/>
      </w:r>
      <w:r>
        <w:tab/>
        <w:t>*Volume &amp; Projection</w:t>
      </w:r>
    </w:p>
    <w:p w:rsidR="00083204" w:rsidRDefault="00083204">
      <w:r>
        <w:tab/>
      </w:r>
      <w:r>
        <w:tab/>
        <w:t>*Clarity &amp; Articulation</w:t>
      </w:r>
    </w:p>
    <w:p w:rsidR="00083204" w:rsidRDefault="00083204">
      <w:r>
        <w:tab/>
      </w:r>
      <w:r>
        <w:tab/>
        <w:t>*Enthusiasm &amp; Commitment</w:t>
      </w:r>
    </w:p>
    <w:p w:rsidR="00083204" w:rsidRDefault="00083204"/>
    <w:p w:rsidR="00083204" w:rsidRDefault="00083204">
      <w:pPr>
        <w:numPr>
          <w:ilvl w:val="0"/>
          <w:numId w:val="2"/>
        </w:numPr>
      </w:pPr>
      <w:r>
        <w:t>Body Language &amp; Movement</w:t>
      </w:r>
      <w:r>
        <w:tab/>
      </w:r>
      <w:r>
        <w:tab/>
      </w:r>
      <w:r>
        <w:tab/>
      </w:r>
      <w:r>
        <w:tab/>
        <w:t>____________(10pts)</w:t>
      </w:r>
    </w:p>
    <w:p w:rsidR="00083204" w:rsidRDefault="00083204">
      <w:r>
        <w:tab/>
      </w:r>
      <w:r>
        <w:tab/>
        <w:t>*Natural gestures</w:t>
      </w:r>
    </w:p>
    <w:p w:rsidR="00083204" w:rsidRDefault="00083204">
      <w:r>
        <w:tab/>
      </w:r>
      <w:r>
        <w:tab/>
        <w:t>*Strong posture</w:t>
      </w:r>
    </w:p>
    <w:p w:rsidR="00083204" w:rsidRDefault="00083204">
      <w:r>
        <w:tab/>
      </w:r>
      <w:r>
        <w:tab/>
        <w:t>*Distractive Mannerisms</w:t>
      </w:r>
    </w:p>
    <w:p w:rsidR="00083204" w:rsidRDefault="00083204"/>
    <w:p w:rsidR="00083204" w:rsidRDefault="00083204">
      <w:pPr>
        <w:numPr>
          <w:ilvl w:val="0"/>
          <w:numId w:val="2"/>
        </w:numPr>
      </w:pPr>
      <w:r>
        <w:t>Eye Contact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____________(10pts)</w:t>
      </w:r>
    </w:p>
    <w:p w:rsidR="00083204" w:rsidRDefault="00083204">
      <w:r>
        <w:tab/>
      </w:r>
      <w:r>
        <w:tab/>
        <w:t>*Use of note cards</w:t>
      </w:r>
    </w:p>
    <w:p w:rsidR="00083204" w:rsidRDefault="00083204">
      <w:r>
        <w:tab/>
      </w:r>
      <w:r>
        <w:tab/>
        <w:t>*Engages the audience</w:t>
      </w:r>
    </w:p>
    <w:p w:rsidR="00083204" w:rsidRDefault="00083204">
      <w:r>
        <w:tab/>
      </w:r>
      <w:r>
        <w:tab/>
        <w:t>*Avoids reading</w:t>
      </w:r>
    </w:p>
    <w:p w:rsidR="00083204" w:rsidRDefault="00083204"/>
    <w:p w:rsidR="00083204" w:rsidRDefault="00083204">
      <w:pPr>
        <w:numPr>
          <w:ilvl w:val="0"/>
          <w:numId w:val="2"/>
        </w:numPr>
      </w:pPr>
      <w:r>
        <w:t>Well Developed Speech</w:t>
      </w:r>
      <w:r>
        <w:tab/>
      </w:r>
      <w:r>
        <w:tab/>
      </w:r>
      <w:r>
        <w:tab/>
      </w:r>
      <w:r>
        <w:tab/>
        <w:t>____________ (10pts)</w:t>
      </w:r>
    </w:p>
    <w:p w:rsidR="00083204" w:rsidRDefault="00083204">
      <w:r>
        <w:tab/>
      </w:r>
      <w:r>
        <w:tab/>
        <w:t>*Creates an organized outline</w:t>
      </w:r>
    </w:p>
    <w:p w:rsidR="00083204" w:rsidRDefault="00083204">
      <w:r>
        <w:tab/>
      </w:r>
      <w:r>
        <w:tab/>
        <w:t xml:space="preserve">*Uses details/support/creativity </w:t>
      </w:r>
    </w:p>
    <w:p w:rsidR="00083204" w:rsidRDefault="00083204">
      <w:r>
        <w:tab/>
      </w:r>
      <w:r>
        <w:tab/>
        <w:t xml:space="preserve">*MLA format &amp; Revised </w:t>
      </w:r>
    </w:p>
    <w:p w:rsidR="00083204" w:rsidRDefault="00083204">
      <w:pPr>
        <w:ind w:left="360"/>
      </w:pPr>
    </w:p>
    <w:p w:rsidR="00083204" w:rsidRDefault="00083204">
      <w:pPr>
        <w:ind w:left="360"/>
      </w:pPr>
      <w:r>
        <w:t xml:space="preserve">5. </w:t>
      </w:r>
      <w:r>
        <w:tab/>
        <w:t>Multi-Media or Visual Aids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</w:t>
      </w:r>
      <w:r>
        <w:t>(20pts)</w:t>
      </w:r>
    </w:p>
    <w:p w:rsidR="00083204" w:rsidRDefault="00083204" w:rsidP="001A2B05">
      <w:pPr>
        <w:ind w:left="360"/>
      </w:pPr>
      <w:r>
        <w:tab/>
      </w:r>
      <w:r>
        <w:tab/>
        <w:t>*Creates dynamic visual presentation</w:t>
      </w:r>
    </w:p>
    <w:p w:rsidR="00083204" w:rsidRDefault="00083204" w:rsidP="001A2B05">
      <w:pPr>
        <w:ind w:left="360"/>
      </w:pPr>
      <w:r>
        <w:tab/>
      </w:r>
      <w:r>
        <w:tab/>
        <w:t>*Visuals support topic</w:t>
      </w:r>
    </w:p>
    <w:p w:rsidR="00083204" w:rsidRDefault="00083204">
      <w:r>
        <w:tab/>
      </w:r>
      <w:r>
        <w:tab/>
        <w:t xml:space="preserve">*Create and illuminating </w:t>
      </w:r>
    </w:p>
    <w:p w:rsidR="00083204" w:rsidRDefault="00083204" w:rsidP="001A2B05"/>
    <w:p w:rsidR="00083204" w:rsidRDefault="00083204" w:rsidP="001A2B05">
      <w:pPr>
        <w:numPr>
          <w:ilvl w:val="0"/>
          <w:numId w:val="3"/>
        </w:numPr>
      </w:pPr>
      <w:r>
        <w:t>Time Limit [4-6 min]</w:t>
      </w:r>
      <w:r>
        <w:tab/>
      </w:r>
      <w:r>
        <w:tab/>
      </w:r>
      <w:r>
        <w:tab/>
      </w:r>
      <w:r>
        <w:tab/>
      </w:r>
      <w:r>
        <w:tab/>
        <w:t>____________(10pts)</w:t>
      </w:r>
    </w:p>
    <w:p w:rsidR="00083204" w:rsidRDefault="00083204"/>
    <w:p w:rsidR="00083204" w:rsidRDefault="00083204"/>
    <w:p w:rsidR="00083204" w:rsidRDefault="00083204"/>
    <w:p w:rsidR="00083204" w:rsidRDefault="00083204">
      <w:pPr>
        <w:ind w:left="2880"/>
      </w:pPr>
      <w:r>
        <w:t>Total:</w:t>
      </w:r>
      <w:r>
        <w:tab/>
      </w:r>
      <w:r>
        <w:tab/>
      </w:r>
      <w:r>
        <w:tab/>
      </w:r>
      <w:r>
        <w:tab/>
        <w:t>____________(70pts)</w:t>
      </w:r>
    </w:p>
    <w:sectPr w:rsidR="00083204" w:rsidSect="00A715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uhaus 93">
    <w:altName w:val="Amienne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DE7"/>
    <w:multiLevelType w:val="hybridMultilevel"/>
    <w:tmpl w:val="0AF0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780B7F"/>
    <w:multiLevelType w:val="hybridMultilevel"/>
    <w:tmpl w:val="230AB4D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EE2332"/>
    <w:multiLevelType w:val="hybridMultilevel"/>
    <w:tmpl w:val="BE6CCBC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6E0"/>
    <w:rsid w:val="00083204"/>
    <w:rsid w:val="001A2B05"/>
    <w:rsid w:val="001D491A"/>
    <w:rsid w:val="00275C85"/>
    <w:rsid w:val="005C619C"/>
    <w:rsid w:val="006F128F"/>
    <w:rsid w:val="0073192F"/>
    <w:rsid w:val="007C5615"/>
    <w:rsid w:val="00A71507"/>
    <w:rsid w:val="00AB3CC6"/>
    <w:rsid w:val="00DF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507"/>
    <w:pPr>
      <w:keepNext/>
      <w:outlineLvl w:val="0"/>
    </w:pPr>
    <w:rPr>
      <w:rFonts w:ascii="Bauhaus 93" w:hAnsi="Bauhaus 93"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F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A71507"/>
    <w:pPr>
      <w:jc w:val="center"/>
    </w:pPr>
    <w:rPr>
      <w:rFonts w:ascii="Copperplate Gothic Light" w:hAnsi="Copperplate Gothic Light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AA0F9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120</Words>
  <Characters>685</Characters>
  <Application>Microsoft Office Outlook</Application>
  <DocSecurity>0</DocSecurity>
  <Lines>0</Lines>
  <Paragraphs>0</Paragraphs>
  <ScaleCrop>false</ScaleCrop>
  <Company>Kalamazoo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#1 Informative</dc:title>
  <dc:subject/>
  <dc:creator>barrettcm</dc:creator>
  <cp:keywords/>
  <dc:description/>
  <cp:lastModifiedBy>Kalamazoo Public Schools</cp:lastModifiedBy>
  <cp:revision>3</cp:revision>
  <cp:lastPrinted>2013-04-08T20:23:00Z</cp:lastPrinted>
  <dcterms:created xsi:type="dcterms:W3CDTF">2012-04-09T00:45:00Z</dcterms:created>
  <dcterms:modified xsi:type="dcterms:W3CDTF">2013-04-08T20:24:00Z</dcterms:modified>
</cp:coreProperties>
</file>